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11" w:rsidRDefault="00FC50CE">
      <w:pPr>
        <w:pStyle w:val="Firstlineindent"/>
        <w:ind w:firstLine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Сведения о готовности добровольных пожарных подразделений и добровольных пожарных к участию в профилактике и (или) тушении пожаров, проведении аварийно-спасательных работ и оказанию </w:t>
      </w:r>
      <w:r>
        <w:rPr>
          <w:sz w:val="28"/>
          <w:szCs w:val="28"/>
        </w:rPr>
        <w:t>первой помощи пострадавшим</w:t>
      </w:r>
    </w:p>
    <w:p w:rsidR="00DF0F11" w:rsidRDefault="00DF0F11">
      <w:pPr>
        <w:pStyle w:val="Firstlineindent"/>
        <w:rPr>
          <w:sz w:val="28"/>
          <w:szCs w:val="28"/>
        </w:rPr>
      </w:pPr>
    </w:p>
    <w:p w:rsidR="00DF0F11" w:rsidRDefault="00FC50CE">
      <w:pPr>
        <w:pStyle w:val="Firstlineindent"/>
        <w:ind w:firstLine="0"/>
        <w:rPr>
          <w:sz w:val="28"/>
          <w:szCs w:val="28"/>
        </w:rPr>
      </w:pPr>
      <w:r>
        <w:rPr>
          <w:sz w:val="28"/>
          <w:szCs w:val="28"/>
        </w:rPr>
        <w:t>1. Наименование добровольного пожарного подразделения</w:t>
      </w:r>
      <w:proofErr w:type="gramStart"/>
      <w:r>
        <w:rPr>
          <w:sz w:val="28"/>
          <w:szCs w:val="28"/>
        </w:rPr>
        <w:t>:______________________</w:t>
      </w:r>
      <w:proofErr w:type="gramEnd"/>
    </w:p>
    <w:p w:rsidR="00DF0F11" w:rsidRDefault="00FC50CE">
      <w:pPr>
        <w:pStyle w:val="Firstlineindent"/>
        <w:ind w:firstLine="0"/>
      </w:pPr>
      <w:r>
        <w:rPr>
          <w:sz w:val="28"/>
          <w:szCs w:val="28"/>
        </w:rPr>
        <w:t>________________________________________________________________________,</w:t>
      </w:r>
    </w:p>
    <w:p w:rsidR="00DF0F11" w:rsidRDefault="00FC50CE">
      <w:pPr>
        <w:pStyle w:val="Firstlineindent"/>
        <w:ind w:firstLine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(полное и сокращенное (при наличии)</w:t>
      </w:r>
      <w:proofErr w:type="gramEnd"/>
    </w:p>
    <w:p w:rsidR="00DF0F11" w:rsidRDefault="00FC50CE">
      <w:pPr>
        <w:pStyle w:val="Firstlineindent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созданного</w:t>
      </w:r>
      <w:proofErr w:type="gramEnd"/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_______________________________.</w:t>
      </w:r>
    </w:p>
    <w:p w:rsidR="00DF0F11" w:rsidRDefault="00FC50CE">
      <w:pPr>
        <w:pStyle w:val="Firstlineindent"/>
        <w:jc w:val="center"/>
        <w:rPr>
          <w:sz w:val="20"/>
          <w:szCs w:val="20"/>
        </w:rPr>
      </w:pPr>
      <w:r>
        <w:rPr>
          <w:sz w:val="20"/>
          <w:szCs w:val="20"/>
        </w:rPr>
        <w:t>(полное и сокращенное (при наличии) наименование организации)</w:t>
      </w:r>
    </w:p>
    <w:p w:rsidR="00DF0F11" w:rsidRDefault="00DF0F11">
      <w:pPr>
        <w:pStyle w:val="Firstlineindent"/>
        <w:ind w:firstLine="0"/>
        <w:rPr>
          <w:sz w:val="28"/>
          <w:szCs w:val="28"/>
        </w:rPr>
      </w:pPr>
    </w:p>
    <w:p w:rsidR="00DF0F11" w:rsidRDefault="00FC50CE">
      <w:pPr>
        <w:pStyle w:val="Firstlineindent"/>
        <w:ind w:firstLine="0"/>
        <w:rPr>
          <w:sz w:val="28"/>
          <w:szCs w:val="28"/>
        </w:rPr>
      </w:pPr>
      <w:r>
        <w:rPr>
          <w:sz w:val="28"/>
          <w:szCs w:val="28"/>
        </w:rPr>
        <w:t>2. Адрес в пределах местонахождения добровольного пожарного подразделения*:</w:t>
      </w:r>
    </w:p>
    <w:p w:rsidR="00DF0F11" w:rsidRDefault="00FC50CE">
      <w:pPr>
        <w:pStyle w:val="Firstlineindent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F0F11" w:rsidRDefault="00FC50CE">
      <w:pPr>
        <w:pStyle w:val="Firstlineindent"/>
        <w:ind w:firstLine="0"/>
        <w:rPr>
          <w:sz w:val="28"/>
          <w:szCs w:val="28"/>
        </w:rPr>
      </w:pPr>
      <w:r>
        <w:rPr>
          <w:sz w:val="28"/>
          <w:szCs w:val="28"/>
        </w:rPr>
        <w:t>3. Вид добр</w:t>
      </w:r>
      <w:r>
        <w:rPr>
          <w:sz w:val="28"/>
          <w:szCs w:val="28"/>
        </w:rPr>
        <w:t>овольного пожарного подразделения:______________________________</w:t>
      </w:r>
    </w:p>
    <w:p w:rsidR="00DF0F11" w:rsidRDefault="00FC50CE">
      <w:pPr>
        <w:pStyle w:val="Firstlineindent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________________________________________________________________________</w:t>
      </w:r>
      <w:proofErr w:type="gramEnd"/>
    </w:p>
    <w:p w:rsidR="00DF0F11" w:rsidRDefault="00FC50CE">
      <w:pPr>
        <w:pStyle w:val="Firstlineindent"/>
        <w:ind w:firstLine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(территориальная (объектовая) добровольная пожарная команда (дружина)</w:t>
      </w:r>
      <w:proofErr w:type="gramEnd"/>
    </w:p>
    <w:p w:rsidR="00DF0F11" w:rsidRDefault="00FC50CE">
      <w:pPr>
        <w:pStyle w:val="Firstlineindent"/>
        <w:ind w:firstLine="0"/>
        <w:rPr>
          <w:sz w:val="28"/>
          <w:szCs w:val="28"/>
        </w:rPr>
      </w:pPr>
      <w:r>
        <w:rPr>
          <w:sz w:val="28"/>
          <w:szCs w:val="28"/>
        </w:rPr>
        <w:t>4. Сведения о зданиях (сооружениях и помещениях)</w:t>
      </w:r>
      <w:r>
        <w:rPr>
          <w:sz w:val="28"/>
          <w:szCs w:val="28"/>
        </w:rPr>
        <w:t xml:space="preserve"> для обеспечения деятельности</w:t>
      </w:r>
    </w:p>
    <w:p w:rsidR="00DF0F11" w:rsidRDefault="00FC50CE">
      <w:pPr>
        <w:pStyle w:val="Firstlineindent"/>
        <w:ind w:firstLine="0"/>
        <w:rPr>
          <w:sz w:val="28"/>
          <w:szCs w:val="28"/>
        </w:rPr>
      </w:pPr>
      <w:r>
        <w:rPr>
          <w:sz w:val="28"/>
          <w:szCs w:val="28"/>
        </w:rPr>
        <w:t>добровольного пожарного подразделения:____________________________________</w:t>
      </w:r>
    </w:p>
    <w:p w:rsidR="00DF0F11" w:rsidRDefault="00FC50CE">
      <w:pPr>
        <w:pStyle w:val="Firstlineindent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________________________________________________________________________</w:t>
      </w:r>
      <w:proofErr w:type="gramEnd"/>
    </w:p>
    <w:p w:rsidR="00DF0F11" w:rsidRDefault="00FC50CE">
      <w:pPr>
        <w:pStyle w:val="Firstlineindent"/>
        <w:ind w:firstLine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(характеристика и количество пожарных депо (приспособленных зданий и сооружени</w:t>
      </w:r>
      <w:r>
        <w:rPr>
          <w:sz w:val="20"/>
          <w:szCs w:val="20"/>
        </w:rPr>
        <w:t>й, иных помещений)</w:t>
      </w:r>
      <w:proofErr w:type="gramEnd"/>
    </w:p>
    <w:p w:rsidR="00DF0F11" w:rsidRDefault="00DF0F11">
      <w:pPr>
        <w:pStyle w:val="Firstlineindent"/>
        <w:ind w:firstLine="0"/>
        <w:rPr>
          <w:sz w:val="28"/>
          <w:szCs w:val="28"/>
        </w:rPr>
      </w:pPr>
    </w:p>
    <w:p w:rsidR="00DF0F11" w:rsidRDefault="00FC50CE">
      <w:pPr>
        <w:pStyle w:val="Firstlineindent"/>
        <w:ind w:firstLine="0"/>
        <w:rPr>
          <w:sz w:val="28"/>
          <w:szCs w:val="28"/>
        </w:rPr>
      </w:pPr>
      <w:r>
        <w:rPr>
          <w:sz w:val="28"/>
          <w:szCs w:val="28"/>
        </w:rPr>
        <w:t>5. Сведения об имеющихся в наличии мобильных средствах пожаротушения в добровольном пожарном подразделении</w:t>
      </w:r>
    </w:p>
    <w:tbl>
      <w:tblPr>
        <w:tblW w:w="102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8"/>
        <w:gridCol w:w="2946"/>
      </w:tblGrid>
      <w:tr w:rsidR="00DF0F11">
        <w:tblPrEx>
          <w:tblCellMar>
            <w:top w:w="0" w:type="dxa"/>
            <w:bottom w:w="0" w:type="dxa"/>
          </w:tblCellMar>
        </w:tblPrEx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FC50CE">
            <w:pPr>
              <w:pStyle w:val="TableContents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Тип (вид) мобильного средства пожаротушения (пожарные автомобили, мобильные робототехнические комплексы, мотопомпы, мотоциклы, </w:t>
            </w:r>
            <w:proofErr w:type="spellStart"/>
            <w:r>
              <w:rPr>
                <w:sz w:val="24"/>
              </w:rPr>
              <w:t>квадроциклы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квадрициклы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трициклы</w:t>
            </w:r>
            <w:proofErr w:type="spellEnd"/>
            <w:r>
              <w:rPr>
                <w:sz w:val="24"/>
              </w:rPr>
              <w:t xml:space="preserve"> </w:t>
            </w:r>
            <w:proofErr w:type="gramEnd"/>
          </w:p>
          <w:p w:rsidR="00DF0F11" w:rsidRDefault="00FC50CE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и иные мобильные средства пожаротушения)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FC50CE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Год выпуска</w:t>
            </w:r>
          </w:p>
        </w:tc>
      </w:tr>
      <w:tr w:rsidR="00DF0F11">
        <w:tblPrEx>
          <w:tblCellMar>
            <w:top w:w="0" w:type="dxa"/>
            <w:bottom w:w="0" w:type="dxa"/>
          </w:tblCellMar>
        </w:tblPrEx>
        <w:tc>
          <w:tcPr>
            <w:tcW w:w="72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DF0F11">
            <w:pPr>
              <w:pStyle w:val="TableContents"/>
              <w:rPr>
                <w:sz w:val="24"/>
              </w:rPr>
            </w:pPr>
          </w:p>
        </w:tc>
        <w:tc>
          <w:tcPr>
            <w:tcW w:w="2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DF0F11">
            <w:pPr>
              <w:pStyle w:val="TableContents"/>
              <w:rPr>
                <w:sz w:val="24"/>
              </w:rPr>
            </w:pPr>
          </w:p>
        </w:tc>
      </w:tr>
      <w:tr w:rsidR="00DF0F11">
        <w:tblPrEx>
          <w:tblCellMar>
            <w:top w:w="0" w:type="dxa"/>
            <w:bottom w:w="0" w:type="dxa"/>
          </w:tblCellMar>
        </w:tblPrEx>
        <w:tc>
          <w:tcPr>
            <w:tcW w:w="72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DF0F11">
            <w:pPr>
              <w:pStyle w:val="TableContents"/>
              <w:rPr>
                <w:sz w:val="24"/>
              </w:rPr>
            </w:pPr>
          </w:p>
        </w:tc>
        <w:tc>
          <w:tcPr>
            <w:tcW w:w="2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DF0F11">
            <w:pPr>
              <w:pStyle w:val="TableContents"/>
              <w:rPr>
                <w:sz w:val="24"/>
              </w:rPr>
            </w:pPr>
          </w:p>
        </w:tc>
      </w:tr>
    </w:tbl>
    <w:p w:rsidR="00DF0F11" w:rsidRDefault="00DF0F11">
      <w:pPr>
        <w:pStyle w:val="Firstlineindent"/>
        <w:ind w:firstLine="0"/>
        <w:rPr>
          <w:sz w:val="28"/>
          <w:szCs w:val="28"/>
        </w:rPr>
      </w:pPr>
    </w:p>
    <w:p w:rsidR="00DF0F11" w:rsidRDefault="00FC50CE">
      <w:pPr>
        <w:pStyle w:val="Firstline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Сведения об имеющихся в наличии в добровольном пожарном подразделении переносных и передвижных огнетушителей:__________________________________</w:t>
      </w:r>
      <w:proofErr w:type="gramEnd"/>
    </w:p>
    <w:p w:rsidR="00DF0F11" w:rsidRDefault="00FC50CE">
      <w:pPr>
        <w:pStyle w:val="Firstlineindent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F0F11" w:rsidRDefault="00FC50CE">
      <w:pPr>
        <w:pStyle w:val="Firstlineinden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(типы огнетушителей и количество)</w:t>
      </w:r>
    </w:p>
    <w:p w:rsidR="00DF0F11" w:rsidRDefault="00FC50CE">
      <w:pPr>
        <w:pStyle w:val="Firstlineindent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F0F11" w:rsidRDefault="00FC50CE">
      <w:pPr>
        <w:pStyle w:val="Firstlineindent"/>
        <w:ind w:firstLine="0"/>
        <w:rPr>
          <w:sz w:val="20"/>
          <w:szCs w:val="20"/>
        </w:rPr>
      </w:pPr>
      <w:r>
        <w:rPr>
          <w:sz w:val="20"/>
          <w:szCs w:val="20"/>
        </w:rPr>
        <w:t>* Информация по каждому добровольному пожарному подразделению (месту его нах</w:t>
      </w:r>
      <w:r>
        <w:rPr>
          <w:sz w:val="20"/>
          <w:szCs w:val="20"/>
        </w:rPr>
        <w:t>ождения), созданному организацией.</w:t>
      </w:r>
    </w:p>
    <w:p w:rsidR="00DF0F11" w:rsidRDefault="00DF0F11">
      <w:pPr>
        <w:pStyle w:val="Firstlineindent"/>
        <w:ind w:firstLine="0"/>
        <w:rPr>
          <w:sz w:val="28"/>
          <w:szCs w:val="28"/>
        </w:rPr>
      </w:pPr>
    </w:p>
    <w:p w:rsidR="00DF0F11" w:rsidRDefault="00DF0F11">
      <w:pPr>
        <w:pStyle w:val="Firstlineindent"/>
        <w:ind w:firstLine="0"/>
        <w:rPr>
          <w:sz w:val="28"/>
          <w:szCs w:val="28"/>
        </w:rPr>
      </w:pPr>
    </w:p>
    <w:p w:rsidR="00DF0F11" w:rsidRDefault="00FC50CE">
      <w:pPr>
        <w:pStyle w:val="Firstlineindent"/>
        <w:ind w:firstLine="0"/>
        <w:rPr>
          <w:sz w:val="28"/>
          <w:szCs w:val="28"/>
        </w:rPr>
      </w:pPr>
      <w:r>
        <w:rPr>
          <w:sz w:val="28"/>
          <w:szCs w:val="28"/>
        </w:rPr>
        <w:t>7. Сведения об имеющемся в наличии пожарном оборудовании</w:t>
      </w:r>
    </w:p>
    <w:tbl>
      <w:tblPr>
        <w:tblW w:w="10233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0"/>
        <w:gridCol w:w="3003"/>
      </w:tblGrid>
      <w:tr w:rsidR="00DF0F1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FC50CE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FC50CE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Наименование и количество</w:t>
            </w:r>
          </w:p>
        </w:tc>
      </w:tr>
      <w:tr w:rsidR="00DF0F1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FC50CE"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Стволы пожарные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DF0F11">
            <w:pPr>
              <w:pStyle w:val="TableContents"/>
              <w:rPr>
                <w:sz w:val="24"/>
              </w:rPr>
            </w:pPr>
          </w:p>
        </w:tc>
      </w:tr>
      <w:tr w:rsidR="00DF0F1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FC50CE"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Рукава пожарные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DF0F11">
            <w:pPr>
              <w:pStyle w:val="TableContents"/>
              <w:rPr>
                <w:sz w:val="24"/>
              </w:rPr>
            </w:pPr>
          </w:p>
        </w:tc>
      </w:tr>
      <w:tr w:rsidR="00DF0F1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FC50CE"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Оборудование водозабора (колонка пожарная, рукава всасывающие, </w:t>
            </w:r>
            <w:proofErr w:type="gramStart"/>
            <w:r>
              <w:rPr>
                <w:sz w:val="24"/>
              </w:rPr>
              <w:t>сетка</w:t>
            </w:r>
            <w:proofErr w:type="gramEnd"/>
            <w:r>
              <w:rPr>
                <w:sz w:val="24"/>
              </w:rPr>
              <w:t xml:space="preserve"> всасывающая и </w:t>
            </w:r>
            <w:r>
              <w:rPr>
                <w:sz w:val="24"/>
              </w:rPr>
              <w:t>прочее)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DF0F11">
            <w:pPr>
              <w:pStyle w:val="TableContents"/>
              <w:rPr>
                <w:sz w:val="24"/>
              </w:rPr>
            </w:pPr>
          </w:p>
        </w:tc>
      </w:tr>
      <w:tr w:rsidR="00DF0F1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FC50CE"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Средства подъема на высоту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DF0F11">
            <w:pPr>
              <w:pStyle w:val="TableContents"/>
              <w:rPr>
                <w:sz w:val="24"/>
              </w:rPr>
            </w:pPr>
          </w:p>
        </w:tc>
      </w:tr>
      <w:tr w:rsidR="00DF0F1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FC50CE"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Аварийно-спасательное оборудование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DF0F11">
            <w:pPr>
              <w:pStyle w:val="TableContents"/>
              <w:rPr>
                <w:sz w:val="24"/>
              </w:rPr>
            </w:pPr>
          </w:p>
        </w:tc>
      </w:tr>
      <w:tr w:rsidR="00DF0F1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FC50CE"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Пожарный инструмент механизированный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DF0F11">
            <w:pPr>
              <w:pStyle w:val="TableContents"/>
              <w:rPr>
                <w:sz w:val="24"/>
              </w:rPr>
            </w:pPr>
          </w:p>
        </w:tc>
      </w:tr>
    </w:tbl>
    <w:p w:rsidR="00DF0F11" w:rsidRDefault="00FC50CE">
      <w:pPr>
        <w:pStyle w:val="Firstlineindent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Информация о наличии в добровольном пожарном подразделении средств  индивидуальной защиты и спасения людей при пожаре (защита органов </w:t>
      </w:r>
      <w:r>
        <w:rPr>
          <w:sz w:val="28"/>
          <w:szCs w:val="28"/>
        </w:rPr>
        <w:t>дыхания и зрения, защиты пожарных)</w:t>
      </w:r>
    </w:p>
    <w:tbl>
      <w:tblPr>
        <w:tblW w:w="10233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0"/>
        <w:gridCol w:w="3003"/>
      </w:tblGrid>
      <w:tr w:rsidR="00DF0F1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FC50CE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Средства защиты и спасения</w:t>
            </w: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FC50CE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Наименование и количество</w:t>
            </w:r>
          </w:p>
        </w:tc>
      </w:tr>
      <w:tr w:rsidR="00DF0F1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FC50CE"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Боевая одежда пожарных (БОП)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DF0F11">
            <w:pPr>
              <w:pStyle w:val="TableContents"/>
              <w:rPr>
                <w:sz w:val="24"/>
              </w:rPr>
            </w:pPr>
          </w:p>
        </w:tc>
      </w:tr>
      <w:tr w:rsidR="00DF0F1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FC50CE"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Средства защиты головы (каски, шлемы)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DF0F11">
            <w:pPr>
              <w:pStyle w:val="TableContents"/>
              <w:rPr>
                <w:sz w:val="24"/>
              </w:rPr>
            </w:pPr>
          </w:p>
        </w:tc>
      </w:tr>
      <w:tr w:rsidR="00DF0F1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FC50CE"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Дыхательные аппараты со сжатым воздухом (кислородом)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DF0F11">
            <w:pPr>
              <w:pStyle w:val="TableContents"/>
              <w:rPr>
                <w:sz w:val="24"/>
              </w:rPr>
            </w:pPr>
          </w:p>
        </w:tc>
      </w:tr>
      <w:tr w:rsidR="00DF0F1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FC50CE"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Средства связи (радиостанции)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DF0F11">
            <w:pPr>
              <w:pStyle w:val="TableContents"/>
              <w:rPr>
                <w:sz w:val="24"/>
              </w:rPr>
            </w:pPr>
          </w:p>
        </w:tc>
      </w:tr>
    </w:tbl>
    <w:p w:rsidR="00DF0F11" w:rsidRDefault="00DF0F11">
      <w:pPr>
        <w:pStyle w:val="Firstlineindent"/>
        <w:ind w:firstLine="0"/>
        <w:rPr>
          <w:sz w:val="26"/>
          <w:szCs w:val="26"/>
        </w:rPr>
      </w:pPr>
    </w:p>
    <w:p w:rsidR="00DF0F11" w:rsidRDefault="00FC50CE">
      <w:pPr>
        <w:pStyle w:val="Firstline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</w:rPr>
        <w:t>Сведения о личном составе добровольного пожарного подразделения</w:t>
      </w:r>
    </w:p>
    <w:tbl>
      <w:tblPr>
        <w:tblW w:w="10233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7"/>
        <w:gridCol w:w="5123"/>
        <w:gridCol w:w="3003"/>
      </w:tblGrid>
      <w:tr w:rsidR="00DF0F1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FC50CE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FC50CE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DF0F1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2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FC50CE"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Общее количество личного состава добровольного пожарного подразделения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DF0F11">
            <w:pPr>
              <w:pStyle w:val="TableContents"/>
              <w:rPr>
                <w:sz w:val="24"/>
              </w:rPr>
            </w:pPr>
          </w:p>
        </w:tc>
      </w:tr>
      <w:tr w:rsidR="00DF0F1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1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FC50CE"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</w:tc>
        <w:tc>
          <w:tcPr>
            <w:tcW w:w="5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FC50CE"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работников добровольной пожарной охраны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DF0F11">
            <w:pPr>
              <w:pStyle w:val="TableContents"/>
              <w:rPr>
                <w:sz w:val="24"/>
              </w:rPr>
            </w:pPr>
          </w:p>
        </w:tc>
      </w:tr>
      <w:tr w:rsidR="00DF0F1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1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DF0F11"/>
        </w:tc>
        <w:tc>
          <w:tcPr>
            <w:tcW w:w="5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FC50CE"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>добровольных пожарных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DF0F11">
            <w:pPr>
              <w:pStyle w:val="TableContents"/>
              <w:rPr>
                <w:sz w:val="24"/>
              </w:rPr>
            </w:pPr>
          </w:p>
        </w:tc>
      </w:tr>
      <w:tr w:rsidR="00DF0F1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2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FC50CE">
            <w:pPr>
              <w:pStyle w:val="TableContents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z w:val="24"/>
              </w:rPr>
              <w:t>водителей (мотористов) мобильных средств пожаротушения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0F11" w:rsidRDefault="00DF0F11">
            <w:pPr>
              <w:pStyle w:val="TableContents"/>
              <w:rPr>
                <w:sz w:val="24"/>
              </w:rPr>
            </w:pPr>
          </w:p>
        </w:tc>
      </w:tr>
    </w:tbl>
    <w:p w:rsidR="00DF0F11" w:rsidRDefault="00DF0F11">
      <w:pPr>
        <w:pStyle w:val="Standard"/>
      </w:pPr>
    </w:p>
    <w:tbl>
      <w:tblPr>
        <w:tblW w:w="1020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7232"/>
      </w:tblGrid>
      <w:tr w:rsidR="00DF0F11">
        <w:tblPrEx>
          <w:tblCellMar>
            <w:top w:w="0" w:type="dxa"/>
            <w:bottom w:w="0" w:type="dxa"/>
          </w:tblCellMar>
        </w:tblPrEx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F11" w:rsidRDefault="00FC50CE">
            <w:pPr>
              <w:pStyle w:val="Standard"/>
              <w:shd w:val="clear" w:color="auto" w:fill="FFFFFF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lang w:bidi="ru-RU"/>
              </w:rPr>
              <w:t>__________________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ru-RU"/>
              </w:rPr>
              <w:t>(наименование должности</w:t>
            </w:r>
            <w:proofErr w:type="gramEnd"/>
          </w:p>
          <w:p w:rsidR="00DF0F11" w:rsidRDefault="00FC50CE">
            <w:pPr>
              <w:pStyle w:val="Standard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ru-RU"/>
              </w:rPr>
              <w:t>(при наличии)</w:t>
            </w:r>
          </w:p>
          <w:p w:rsidR="00DF0F11" w:rsidRDefault="00DF0F11">
            <w:pPr>
              <w:pStyle w:val="Standard"/>
              <w:shd w:val="clear" w:color="auto" w:fill="FFFFFF"/>
              <w:ind w:firstLine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0F11" w:rsidRDefault="00FC50CE">
            <w:pPr>
              <w:pStyle w:val="Standard"/>
              <w:shd w:val="clear" w:color="auto" w:fill="FFFFFF"/>
              <w:jc w:val="right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bidi="ru-RU"/>
              </w:rPr>
              <w:t>М.П. (при наличии)</w:t>
            </w:r>
          </w:p>
          <w:p w:rsidR="00DF0F11" w:rsidRDefault="00DF0F11">
            <w:pPr>
              <w:pStyle w:val="Standard"/>
              <w:shd w:val="clear" w:color="auto" w:fill="FFFFFF"/>
              <w:ind w:firstLine="960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7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F11" w:rsidRDefault="00FC50CE">
            <w:pPr>
              <w:pStyle w:val="Standard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kern w:val="0"/>
                <w:szCs w:val="28"/>
                <w:lang w:bidi="ru-RU"/>
              </w:rPr>
              <w:t>_________________________________________________</w:t>
            </w:r>
          </w:p>
          <w:p w:rsidR="00DF0F11" w:rsidRDefault="00FC50CE">
            <w:pPr>
              <w:pStyle w:val="Standard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ru-RU"/>
              </w:rPr>
              <w:t xml:space="preserve">(подпись, фамилия, имя, отчество (при наличии) руководителя или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ru-RU"/>
              </w:rPr>
              <w:t>уполномоченного лица)</w:t>
            </w:r>
          </w:p>
        </w:tc>
      </w:tr>
    </w:tbl>
    <w:p w:rsidR="00DF0F11" w:rsidRDefault="00FC50CE">
      <w:pPr>
        <w:pStyle w:val="Standard"/>
        <w:jc w:val="both"/>
      </w:pPr>
      <w:r>
        <w:rPr>
          <w:rFonts w:ascii="Times New Roman" w:eastAsia="Times New Roman" w:hAnsi="Times New Roman" w:cs="Times New Roman"/>
          <w:szCs w:val="28"/>
        </w:rPr>
        <w:t>«___» ________________ 20_____ г.</w:t>
      </w:r>
    </w:p>
    <w:sectPr w:rsidR="00DF0F11">
      <w:headerReference w:type="default" r:id="rId8"/>
      <w:footerReference w:type="default" r:id="rId9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0CE" w:rsidRDefault="00FC50CE">
      <w:r>
        <w:separator/>
      </w:r>
    </w:p>
  </w:endnote>
  <w:endnote w:type="continuationSeparator" w:id="0">
    <w:p w:rsidR="00FC50CE" w:rsidRDefault="00FC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49" w:rsidRDefault="00FC50C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0CE" w:rsidRDefault="00FC50CE">
      <w:r>
        <w:rPr>
          <w:color w:val="000000"/>
        </w:rPr>
        <w:separator/>
      </w:r>
    </w:p>
  </w:footnote>
  <w:footnote w:type="continuationSeparator" w:id="0">
    <w:p w:rsidR="00FC50CE" w:rsidRDefault="00FC5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49" w:rsidRDefault="00FC50CE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8E2A1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923"/>
    <w:multiLevelType w:val="multilevel"/>
    <w:tmpl w:val="DD20CE84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1">
    <w:nsid w:val="0B613382"/>
    <w:multiLevelType w:val="multilevel"/>
    <w:tmpl w:val="A0F8FB0A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2">
    <w:nsid w:val="27B34ABC"/>
    <w:multiLevelType w:val="multilevel"/>
    <w:tmpl w:val="C406D388"/>
    <w:styleLink w:val="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3">
    <w:nsid w:val="2CEE604C"/>
    <w:multiLevelType w:val="multilevel"/>
    <w:tmpl w:val="388C9DCE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4">
    <w:nsid w:val="2D5E31DB"/>
    <w:multiLevelType w:val="multilevel"/>
    <w:tmpl w:val="9278907E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5">
    <w:nsid w:val="36B46144"/>
    <w:multiLevelType w:val="multilevel"/>
    <w:tmpl w:val="941EBF7C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6">
    <w:nsid w:val="3A120CAF"/>
    <w:multiLevelType w:val="multilevel"/>
    <w:tmpl w:val="7D7454BE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7">
    <w:nsid w:val="45952A03"/>
    <w:multiLevelType w:val="multilevel"/>
    <w:tmpl w:val="F8EC06BE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8">
    <w:nsid w:val="4B802CEF"/>
    <w:multiLevelType w:val="multilevel"/>
    <w:tmpl w:val="270AF248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548004F7"/>
    <w:multiLevelType w:val="multilevel"/>
    <w:tmpl w:val="2D101952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10">
    <w:nsid w:val="58AE6204"/>
    <w:multiLevelType w:val="multilevel"/>
    <w:tmpl w:val="E54AEC2C"/>
    <w:styleLink w:val="a0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1">
    <w:nsid w:val="5C377BB2"/>
    <w:multiLevelType w:val="multilevel"/>
    <w:tmpl w:val="38489980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12">
    <w:nsid w:val="7A112F77"/>
    <w:multiLevelType w:val="multilevel"/>
    <w:tmpl w:val="35DA33EA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7"/>
  </w:num>
  <w:num w:numId="8">
    <w:abstractNumId w:val="12"/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0F11"/>
    <w:rsid w:val="008E2A11"/>
    <w:rsid w:val="00DF0F11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suppressAutoHyphens/>
    </w:p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suppressAutoHyphens/>
    </w:p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В.А. Лубский</dc:creator>
  <cp:lastModifiedBy>В.А. Лубский</cp:lastModifiedBy>
  <cp:revision>2</cp:revision>
  <dcterms:created xsi:type="dcterms:W3CDTF">2024-03-26T06:42:00Z</dcterms:created>
  <dcterms:modified xsi:type="dcterms:W3CDTF">2024-03-26T06:42:00Z</dcterms:modified>
</cp:coreProperties>
</file>